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92" w:rsidRDefault="00650A92" w:rsidP="007530FA">
      <w:pPr>
        <w:pStyle w:val="NoSpacing"/>
      </w:pPr>
      <w:r>
        <w:t xml:space="preserve">                                             Уважаемые коллеги!</w:t>
      </w:r>
    </w:p>
    <w:p w:rsidR="00650A92" w:rsidRDefault="00650A92" w:rsidP="007530FA">
      <w:pPr>
        <w:pStyle w:val="NoSpacing"/>
      </w:pPr>
      <w:r>
        <w:t xml:space="preserve">Довожу до Вашего сведения информацию за последние десятилетия :  </w:t>
      </w:r>
    </w:p>
    <w:p w:rsidR="00650A92" w:rsidRDefault="00650A92" w:rsidP="007530FA">
      <w:pPr>
        <w:pStyle w:val="NoSpacing"/>
      </w:pPr>
    </w:p>
    <w:p w:rsidR="00650A92" w:rsidRDefault="00650A92" w:rsidP="007530FA">
      <w:pPr>
        <w:pStyle w:val="NoSpacing"/>
      </w:pPr>
    </w:p>
    <w:p w:rsidR="00650A92" w:rsidRDefault="00650A92" w:rsidP="007530FA">
      <w:pPr>
        <w:pStyle w:val="NoSpacing"/>
      </w:pPr>
      <w:r>
        <w:rPr>
          <w:b/>
        </w:rPr>
        <w:t>Кубки</w:t>
      </w:r>
      <w:r w:rsidRPr="00062E7C">
        <w:rPr>
          <w:b/>
        </w:rPr>
        <w:t xml:space="preserve"> СССР (юноши).                                                             </w:t>
      </w:r>
      <w:r>
        <w:rPr>
          <w:b/>
        </w:rPr>
        <w:t>Кубки России</w:t>
      </w:r>
      <w:r w:rsidRPr="00062E7C">
        <w:rPr>
          <w:b/>
        </w:rPr>
        <w:t xml:space="preserve"> ( юноши</w:t>
      </w:r>
      <w:r>
        <w:t>)</w:t>
      </w:r>
    </w:p>
    <w:p w:rsidR="00650A92" w:rsidRDefault="00650A92" w:rsidP="007530FA">
      <w:pPr>
        <w:pStyle w:val="NoSpacing"/>
      </w:pPr>
    </w:p>
    <w:p w:rsidR="00650A92" w:rsidRDefault="00650A92" w:rsidP="007530FA">
      <w:pPr>
        <w:pStyle w:val="NoSpacing"/>
      </w:pPr>
      <w:r>
        <w:t xml:space="preserve">1985          г.Валмиера ( Латвия)                                             1987               г.  Копейск (Челябинская обл.)                                                                                             1986           г. Воркута (Коми АССР)                                        1988                г. Уфа    ДЮТ                                                                              1987           г. Копейск ( Челябинская обл.)                          1989                г. Воркута   (Коми АССР)                1988           г. Уфа      ДЮТ                                                         1990                 г. Уфа    Умелец                                     1989           г. Мазцалаца ( Латвия)                                         1991                г. Уфа     Умелец                                    1990            г. Уфа  Умелец                                                       1992                 г. Уфа    Умелец                                  1991            г. Ленинград                                                          1993                 г. Уфа    Умелец </w:t>
      </w:r>
    </w:p>
    <w:p w:rsidR="00650A92" w:rsidRDefault="00650A92" w:rsidP="007530FA">
      <w:pPr>
        <w:pStyle w:val="NoSpacing"/>
      </w:pPr>
      <w:r>
        <w:t xml:space="preserve">                                                                                                       1994                 г. Уфа    Умелец                                                                                                                                                               </w:t>
      </w:r>
    </w:p>
    <w:p w:rsidR="00650A92" w:rsidRPr="008859CF" w:rsidRDefault="00650A92" w:rsidP="001D5463">
      <w:pPr>
        <w:pStyle w:val="NoSpacing"/>
      </w:pPr>
      <w:r>
        <w:rPr>
          <w:b/>
        </w:rPr>
        <w:t xml:space="preserve">                                                                                                        </w:t>
      </w:r>
      <w:r w:rsidRPr="008859CF">
        <w:t>1995                г.</w:t>
      </w:r>
      <w:r>
        <w:t xml:space="preserve"> </w:t>
      </w:r>
      <w:r w:rsidRPr="008859CF">
        <w:t>Уфа</w:t>
      </w:r>
      <w:r>
        <w:t xml:space="preserve">  </w:t>
      </w:r>
      <w:r w:rsidRPr="008859CF">
        <w:t xml:space="preserve">  Умелец</w:t>
      </w:r>
    </w:p>
    <w:p w:rsidR="00650A92" w:rsidRPr="008859CF" w:rsidRDefault="00650A92" w:rsidP="001D5463">
      <w:pPr>
        <w:pStyle w:val="NoSpacing"/>
      </w:pPr>
      <w:r>
        <w:t xml:space="preserve">                                                                                                        1996                г. Уфа    Умелец</w:t>
      </w:r>
    </w:p>
    <w:p w:rsidR="00650A92" w:rsidRPr="008859CF" w:rsidRDefault="00650A92" w:rsidP="001D5463">
      <w:pPr>
        <w:pStyle w:val="NoSpacing"/>
      </w:pPr>
      <w:r w:rsidRPr="00F070A2">
        <w:rPr>
          <w:b/>
        </w:rPr>
        <w:t>Чемпионат</w:t>
      </w:r>
      <w:r>
        <w:rPr>
          <w:b/>
        </w:rPr>
        <w:t>ы и Первенства</w:t>
      </w:r>
      <w:r w:rsidRPr="00F070A2">
        <w:rPr>
          <w:b/>
        </w:rPr>
        <w:t xml:space="preserve"> России</w:t>
      </w:r>
      <w:r>
        <w:rPr>
          <w:b/>
        </w:rPr>
        <w:t xml:space="preserve">                                      </w:t>
      </w:r>
      <w:r w:rsidRPr="008859CF">
        <w:t>1997                 г. Уфа   Умелец</w:t>
      </w:r>
    </w:p>
    <w:p w:rsidR="00650A92" w:rsidRDefault="00650A92" w:rsidP="00BC6EBD">
      <w:pPr>
        <w:pStyle w:val="NoSpacing"/>
      </w:pPr>
      <w:r w:rsidRPr="008859CF">
        <w:t xml:space="preserve"> </w:t>
      </w:r>
      <w:r w:rsidRPr="007463B4">
        <w:rPr>
          <w:b/>
        </w:rPr>
        <w:t>1-ый Чемпионат России среди взрослых</w:t>
      </w:r>
      <w:r>
        <w:t xml:space="preserve">                          </w:t>
      </w:r>
      <w:r w:rsidRPr="007463B4">
        <w:rPr>
          <w:b/>
        </w:rPr>
        <w:t xml:space="preserve">1998 </w:t>
      </w:r>
      <w:r>
        <w:t xml:space="preserve">                г. </w:t>
      </w:r>
      <w:r w:rsidRPr="00563346">
        <w:t>Уфа   Умелец</w:t>
      </w:r>
      <w:r>
        <w:t xml:space="preserve">                                                              </w:t>
      </w:r>
      <w:r w:rsidRPr="008859CF">
        <w:t xml:space="preserve">                                                                       </w:t>
      </w:r>
      <w:r>
        <w:t xml:space="preserve">                           1998                </w:t>
      </w:r>
      <w:r w:rsidRPr="008859CF">
        <w:t xml:space="preserve"> Уфа   Умелец</w:t>
      </w:r>
      <w:r>
        <w:t xml:space="preserve">                                                      </w:t>
      </w:r>
    </w:p>
    <w:p w:rsidR="00650A92" w:rsidRDefault="00650A92" w:rsidP="00BC6EBD">
      <w:pPr>
        <w:pStyle w:val="NoSpacing"/>
      </w:pPr>
      <w:r>
        <w:t xml:space="preserve">1999                Уфа  Умелец                                                              </w:t>
      </w:r>
    </w:p>
    <w:p w:rsidR="00650A92" w:rsidRDefault="00650A92" w:rsidP="00BC6EBD">
      <w:pPr>
        <w:pStyle w:val="NoSpacing"/>
      </w:pPr>
      <w:r>
        <w:t xml:space="preserve">2000                 Уфа  Умелец                                           </w:t>
      </w:r>
    </w:p>
    <w:p w:rsidR="00650A92" w:rsidRDefault="00650A92" w:rsidP="00BC6EBD">
      <w:pPr>
        <w:pStyle w:val="NoSpacing"/>
      </w:pPr>
      <w:r>
        <w:t xml:space="preserve"> 1999                Уфа  Умелец                                                              </w:t>
      </w:r>
    </w:p>
    <w:p w:rsidR="00650A92" w:rsidRDefault="00650A92" w:rsidP="00BC6EBD">
      <w:pPr>
        <w:pStyle w:val="NoSpacing"/>
      </w:pPr>
      <w:r>
        <w:t xml:space="preserve">2000                 Уфа  Умелец                                                                                                                                                                                         .                             </w:t>
      </w:r>
      <w:r>
        <w:rPr>
          <w:b/>
        </w:rPr>
        <w:t xml:space="preserve"> </w:t>
      </w:r>
      <w:r w:rsidRPr="00BC6EB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.            .                                                                                          .                                                                                           </w:t>
      </w:r>
      <w:r w:rsidRPr="00F070A2">
        <w:rPr>
          <w:b/>
        </w:rPr>
        <w:t>Кубки России</w:t>
      </w:r>
      <w:r>
        <w:rPr>
          <w:b/>
        </w:rPr>
        <w:t xml:space="preserve"> ( взрослые и юноши)</w:t>
      </w:r>
    </w:p>
    <w:p w:rsidR="00650A92" w:rsidRDefault="00650A92" w:rsidP="00BC6EBD">
      <w:pPr>
        <w:pStyle w:val="NoSpacing"/>
      </w:pPr>
      <w:r>
        <w:t xml:space="preserve">                                                                                            1999                Уфа  Умелец                                                              </w:t>
      </w:r>
    </w:p>
    <w:p w:rsidR="00650A92" w:rsidRDefault="00650A92" w:rsidP="007530FA">
      <w:pPr>
        <w:pStyle w:val="NoSpacing"/>
      </w:pPr>
      <w:r>
        <w:t xml:space="preserve">                                                                                             2000   не было  - «Умелец»- трассу уже порезали.                                                                                                                                                                                                                </w:t>
      </w:r>
    </w:p>
    <w:p w:rsidR="00650A92" w:rsidRDefault="00650A92" w:rsidP="007530FA">
      <w:pPr>
        <w:pStyle w:val="NoSpacing"/>
      </w:pPr>
      <w:r>
        <w:t>2001                 СПб ( Шибаев И.А. )                              2001      Кубок «Инорс» Уфа.  Проба новой трассы.</w:t>
      </w:r>
    </w:p>
    <w:p w:rsidR="00650A92" w:rsidRDefault="00650A92" w:rsidP="007530FA">
      <w:pPr>
        <w:pStyle w:val="NoSpacing"/>
      </w:pPr>
      <w:r>
        <w:t>2002                 Умелец  Уфа                                           2002                    Кузнецк</w:t>
      </w:r>
    </w:p>
    <w:p w:rsidR="00650A92" w:rsidRDefault="00650A92" w:rsidP="007530FA">
      <w:pPr>
        <w:pStyle w:val="NoSpacing"/>
      </w:pPr>
      <w:r>
        <w:t>2003                 Кузнецк                                                   2003                     Уфа  Умелец</w:t>
      </w:r>
    </w:p>
    <w:p w:rsidR="00650A92" w:rsidRDefault="00650A92" w:rsidP="007530FA">
      <w:pPr>
        <w:pStyle w:val="NoSpacing"/>
      </w:pPr>
      <w:r>
        <w:t>2004                СПб (Нестеренко А. И.)                         2004                     Кузнецк</w:t>
      </w:r>
    </w:p>
    <w:p w:rsidR="00650A92" w:rsidRDefault="00650A92" w:rsidP="007530FA">
      <w:pPr>
        <w:pStyle w:val="NoSpacing"/>
      </w:pPr>
      <w:r>
        <w:t>2005                Анапа (Новороссийск)                          2005                     Геленджик</w:t>
      </w:r>
    </w:p>
    <w:p w:rsidR="00650A92" w:rsidRDefault="00650A92" w:rsidP="007530FA">
      <w:pPr>
        <w:pStyle w:val="NoSpacing"/>
      </w:pPr>
      <w:r>
        <w:t>2006                Уфа  Умелец                                            2006                     Кузнецк</w:t>
      </w:r>
    </w:p>
    <w:p w:rsidR="00650A92" w:rsidRDefault="00650A92" w:rsidP="007530FA">
      <w:pPr>
        <w:pStyle w:val="NoSpacing"/>
      </w:pPr>
      <w:r>
        <w:t>2007                Уфа Умелец  ( отказ Самары,              2007                     Геленджик                                                                                                                                        .                        ,а было ли согласие?)</w:t>
      </w:r>
    </w:p>
    <w:p w:rsidR="00650A92" w:rsidRDefault="00650A92" w:rsidP="007530FA">
      <w:pPr>
        <w:pStyle w:val="NoSpacing"/>
      </w:pPr>
      <w:r>
        <w:t>2008                Уфа (Советский р-н)                               2008                    Волгоград</w:t>
      </w:r>
    </w:p>
    <w:p w:rsidR="00650A92" w:rsidRDefault="00650A92" w:rsidP="007530FA">
      <w:pPr>
        <w:pStyle w:val="NoSpacing"/>
      </w:pPr>
      <w:r>
        <w:t xml:space="preserve">2009                Новороссийск    </w:t>
      </w:r>
      <w:r w:rsidRPr="00563346">
        <w:rPr>
          <w:b/>
        </w:rPr>
        <w:t xml:space="preserve">ПР </w:t>
      </w:r>
      <w:r>
        <w:t xml:space="preserve">                                2009                    Киров</w:t>
      </w:r>
    </w:p>
    <w:p w:rsidR="00650A92" w:rsidRDefault="00650A92" w:rsidP="007530FA">
      <w:pPr>
        <w:pStyle w:val="NoSpacing"/>
      </w:pPr>
      <w:r>
        <w:t xml:space="preserve">2009         </w:t>
      </w:r>
      <w:r>
        <w:rPr>
          <w:b/>
        </w:rPr>
        <w:t xml:space="preserve">    </w:t>
      </w:r>
      <w:r>
        <w:t xml:space="preserve">   Кузнецк  ЧР( отказ),</w:t>
      </w:r>
    </w:p>
    <w:p w:rsidR="00650A92" w:rsidRDefault="00650A92" w:rsidP="007530FA">
      <w:pPr>
        <w:pStyle w:val="NoSpacing"/>
      </w:pPr>
      <w:r>
        <w:t xml:space="preserve"> отдельный </w:t>
      </w:r>
      <w:r w:rsidRPr="00563346">
        <w:rPr>
          <w:b/>
        </w:rPr>
        <w:t>ЧР</w:t>
      </w:r>
      <w:r>
        <w:t xml:space="preserve"> провести не удалось        </w:t>
      </w:r>
    </w:p>
    <w:p w:rsidR="00650A92" w:rsidRDefault="00650A92" w:rsidP="007530FA">
      <w:pPr>
        <w:pStyle w:val="NoSpacing"/>
      </w:pPr>
      <w:r>
        <w:t>2010                Уфа   Умелец                                            2010                    Краснодар</w:t>
      </w:r>
    </w:p>
    <w:p w:rsidR="00650A92" w:rsidRDefault="00650A92" w:rsidP="007530FA">
      <w:pPr>
        <w:pStyle w:val="NoSpacing"/>
      </w:pPr>
      <w:r>
        <w:t>2011                Уфа   умелец                                            2011                    Киров</w:t>
      </w:r>
    </w:p>
    <w:p w:rsidR="00650A92" w:rsidRDefault="00650A92" w:rsidP="007530FA">
      <w:pPr>
        <w:pStyle w:val="NoSpacing"/>
      </w:pPr>
      <w:r>
        <w:t>2012                 Орск                                                           2012                   Орск ( отказ Нижнего Новгорода)</w:t>
      </w:r>
    </w:p>
    <w:p w:rsidR="00650A92" w:rsidRDefault="00650A92" w:rsidP="007530FA">
      <w:pPr>
        <w:pStyle w:val="NoSpacing"/>
      </w:pPr>
      <w:r>
        <w:t>2013                 Орск                                                           2013                  Челябинск</w:t>
      </w:r>
    </w:p>
    <w:p w:rsidR="00650A92" w:rsidRDefault="00650A92" w:rsidP="007530FA">
      <w:pPr>
        <w:pStyle w:val="NoSpacing"/>
      </w:pPr>
      <w:r>
        <w:t>2014                Челябинск                                                 2014                    Северодвинск</w:t>
      </w:r>
    </w:p>
    <w:p w:rsidR="00650A92" w:rsidRDefault="00650A92" w:rsidP="007530FA">
      <w:pPr>
        <w:pStyle w:val="NoSpacing"/>
      </w:pPr>
      <w:r>
        <w:t>2016                 Уфа Умелец                                              2016                    Кузнецк</w:t>
      </w:r>
    </w:p>
    <w:p w:rsidR="00650A92" w:rsidRDefault="00650A92" w:rsidP="007530FA">
      <w:pPr>
        <w:pStyle w:val="NoSpacing"/>
      </w:pPr>
      <w:r>
        <w:t>2017                 Орск                                                            2017                   Уфа Умелец</w:t>
      </w:r>
    </w:p>
    <w:p w:rsidR="00650A92" w:rsidRDefault="00650A92" w:rsidP="007530FA">
      <w:pPr>
        <w:pStyle w:val="NoSpacing"/>
      </w:pPr>
      <w:r>
        <w:t>2018                  Кузнецк                                                    2018                     Кузнецк</w:t>
      </w:r>
    </w:p>
    <w:p w:rsidR="00650A92" w:rsidRDefault="00650A92" w:rsidP="007530FA">
      <w:pPr>
        <w:pStyle w:val="NoSpacing"/>
      </w:pPr>
      <w:r>
        <w:t>2019                  Уфа Умелец</w:t>
      </w:r>
    </w:p>
    <w:p w:rsidR="00650A92" w:rsidRDefault="00650A92" w:rsidP="007530FA">
      <w:pPr>
        <w:pStyle w:val="NoSpacing"/>
      </w:pPr>
      <w:r>
        <w:t>Если кто увидит ошибки, просьба поправить.</w:t>
      </w:r>
    </w:p>
    <w:p w:rsidR="00650A92" w:rsidRDefault="00650A92" w:rsidP="00BC6EBD">
      <w:pPr>
        <w:pStyle w:val="NoSpacing"/>
        <w:outlineLvl w:val="0"/>
      </w:pPr>
      <w:r>
        <w:t>Ждем новых интересных предложений ,  интересных трасс .</w:t>
      </w:r>
    </w:p>
    <w:p w:rsidR="00650A92" w:rsidRDefault="00650A92" w:rsidP="007530FA">
      <w:pPr>
        <w:pStyle w:val="NoSpacing"/>
      </w:pPr>
      <w:r>
        <w:t xml:space="preserve">                                                                                                          </w:t>
      </w:r>
    </w:p>
    <w:p w:rsidR="00650A92" w:rsidRDefault="00650A92" w:rsidP="007530FA">
      <w:pPr>
        <w:pStyle w:val="NoSpacing"/>
      </w:pPr>
      <w:r>
        <w:t xml:space="preserve"> Кубок СССР -1985года г.Валмиера ( Латвия).         Эти соревнования мы провели после включения нас в состав Федерации автомодельного спорта СССР ( Советского Союза) в феврале 1985 года в    г. Киеве.     Интересы трассовиков  на конференции проталкивали -Еркинс Имант                                 г. Валмиера,Арвидс Егерс ( Латвия), Якимов Игорь Владимирович и Сарьяров Карим Закирович (оба – г.Уфа ).</w:t>
      </w:r>
    </w:p>
    <w:p w:rsidR="00650A92" w:rsidRDefault="00650A92" w:rsidP="00216C3A">
      <w:pPr>
        <w:pStyle w:val="NoSpacing"/>
      </w:pPr>
      <w:r>
        <w:t xml:space="preserve">К сожалению ,о  тех годах   - с  момента появления трассового автомоделизма, начала развития его в Советском Союзе я практически ничего не знаю, сам пришел в трассовый автомоделизм в 1980 году.  Насколько я слышал это  Прибалтика (кажется была статья в «Моделисте- конструкторе», если у кого сохранилась эта статья – пусть выложат).Ранд Артур Алексеевич (Таллин) в советское время тоже написал книгу о трассовом моделизме( к сожалению у меня не сохранился его подарок или я хорошо его спрятал) </w:t>
      </w:r>
    </w:p>
    <w:p w:rsidR="00650A92" w:rsidRDefault="00650A92" w:rsidP="00216C3A">
      <w:pPr>
        <w:pStyle w:val="NoSpacing"/>
      </w:pPr>
      <w:r>
        <w:t xml:space="preserve"> Имант  Еркинс прислал мне свою книгу«История автомодельного спорта Латвии. Кордовые и трассовые автомодели». Там он пишет, что первая автомодельная трасса появилась в Англии в 1948 году. Также трассовый автомоделизм стал популярным во Франции.  Мастер спорта  СССР по автомодельному спорту Гунарс Дзенитис увидел трассу в 1965 году в Чехословакии. В 1968 на рижской станции юных техников построили трассу. Кордовая модель обходилась в 250 советских рублей, а на трассовую модель  уходило 5 рублей. Их опыт быстро распространился по всей территории СССР. Армения, Азербайджан, Туркмения, Украина , Казахстан, Россия, Прибалтика. Соревнования проводились по всей территории Советского Союза. Ленинград ( рук. Нестеренко А. И., Шибаев И.А.), Одесса ( Тульчинский Леонид Абрамович), Валмиера( Дисюк Николай Павлович), Рига( Янис Раге-Рагис),, Кустанай ( Ефанов Павел Анатольевич), Семиозерное( Белов Александр Владимирович), Уфа ( Вальтер Вячеслав ., Якимов Игорь Владимирович,Шибаев Сергей Павлович, Сарьяров Карим З.акирович, Алексеев Сергей Робертович , Андреев Олег Леонидович, Кемерово ( Пчелка Алексей Павлович) . Кирово-Чепецк ( Клековкин Евгений Владимирович), Киров ( Сыкчин  Геннадий Алексеевич, Левинсон А.А.), Новокузнецк (Михайлов Александр Алексеевич, Якутия ( Березовский Евгений),Ангарск ( Животовский Михаил), Норильск( Притыкин Вадим Данилович), Елизово –Камчатка ( Зюзьков Юрий Матвеевич, Ковалев Валерий Яковлевич,Баранюк  Виталий Альбертович), Тольятти ( Жолудев Виктор  Кириллович), Караганда Цан Виктор Федорович,Штраус  Альберт  Гарьевич),Свердловск ( Шевелев  Григорий Семенович), Ереван( Степанян Эдик), Сызрань ( Швырин  Слександр Сергеевич), Баку (Сазоненко Станислав),Новоуральск ( Трамтаев Андрей Рифгатович)</w:t>
      </w:r>
      <w:r w:rsidRPr="00560647">
        <w:t xml:space="preserve"> </w:t>
      </w:r>
      <w:r>
        <w:t xml:space="preserve">и др. городах. </w:t>
      </w:r>
    </w:p>
    <w:p w:rsidR="00650A92" w:rsidRDefault="00650A92" w:rsidP="00216C3A">
      <w:pPr>
        <w:pStyle w:val="NoSpacing"/>
      </w:pPr>
      <w:r>
        <w:t xml:space="preserve">С песчаного покрытия( на нашу первую трассу « восьмерку» мы наклеили просто крупную наждачку) трасс перешли на гладкую.Впервы мы попали на гладкую трассу в Валмиере На Кубке Балтикию и «влипли». Трасса была гладкая ,скользкая,без намазки. Сначала модель не могла разогнаться., проскальзывала. Потом не могли остановить , влетала в борт. Целый год мы варили и подбирали разную резину , вплоть  до полеуретана. Приехали на следующий год  с кучей липкой резины, а они намазали трассу. Опять было весело. Мы просто залипали, моторы горели. Мазали трассы эпоксидной смолой, потом лыжной мазью « Висти», потом  перешли на буржуйские намазки.Янис даже перешел в другой клуб в Риге. Тренер не хотел переходить с песка на скользкую трассу. Переругались  из-за этого и разошлись.  Обмен опытом, технологиями . Писали Правила. Кузова клеили из бумаги ( папьемаше), вырезали и выдалбливали из куска липы. Потом перешли на  вакуумное формование. Моторы, контроллеры все приходилось делать самим. </w:t>
      </w:r>
    </w:p>
    <w:p w:rsidR="00650A92" w:rsidRDefault="00650A92" w:rsidP="00216C3A">
      <w:pPr>
        <w:pStyle w:val="NoSpacing"/>
      </w:pPr>
      <w:r>
        <w:t>Хочется отдельно отметить, что кордовики и радисты тепло приняли нас в свою семью. Наши рукописные Правила совместно  согласно  упорядочил</w:t>
      </w:r>
      <w:r w:rsidRPr="005673DE">
        <w:t xml:space="preserve"> </w:t>
      </w:r>
      <w:r>
        <w:t>согласно всем  требованиям  и включили в общие «Правила по автомодельному спорту». От Мин обра много сделали Попов Владимир Николаевич ( сам кордовик), Комарова Маргарита Константиновна и многие другие. От ЦАСМК( Центральный автосудомодельный клуб) начиная от начальника Слезкина и конечно Огаркова Рафаэла Михайловича – он вел все наши бумаги, редактировал, подписывал. Судейская коллегия не только помогала редактировать Правила, но научила многих из нас тонкостям судейской работы. Лазаренко Виктор Павлович, Парфенов Александр Иванович ( оба Таганрог), Кастрыкин Анатолий ( Астрахань), Имант Еркинс  с женой ( Валмиера). Они обслуживали судейство всех первых Всесоюзных соревнований. Все судьи Всесоюзной категории.</w:t>
      </w:r>
    </w:p>
    <w:p w:rsidR="00650A92" w:rsidRDefault="00650A92" w:rsidP="00216C3A">
      <w:pPr>
        <w:pStyle w:val="NoSpacing"/>
      </w:pPr>
      <w:r>
        <w:t xml:space="preserve">Потом Всесоюзные  соревнования среди школьников много лет  проходили в Казахстане в  г. Шевченко (ныне кажется г. Актау), потом на много лет эту ношу взвалила на себя г. Воркута  Дворец Пионеров и Школьников , а именно большой  энтузиаст этого дела Ломтев Евгений Юрьевич со своей командой ( директор  ДПиШ  Американов). Тут огромная просьба дополнить этот список к тренерам и спортсменам , кому довелось выступать в  те годы. Отдельная огромная просьба к Ефанову Павлу Анатольевичу (г.Костанай)- он участвовал в соревнованиях не только в Воркуте, но  кажется и в г.Шевченко.               </w:t>
      </w:r>
    </w:p>
    <w:p w:rsidR="00650A92" w:rsidRDefault="00650A92" w:rsidP="00216C3A">
      <w:pPr>
        <w:pStyle w:val="NoSpacing"/>
      </w:pPr>
      <w:r>
        <w:t>Писалось и дописывалось многократно и многолетно. За ляпы и ошибки прошу простить. Старался написать, что знаю и удалось узнать от других. Можно и нужно добавлять, редактировать.</w:t>
      </w:r>
    </w:p>
    <w:p w:rsidR="00650A92" w:rsidRDefault="00650A92" w:rsidP="00216C3A">
      <w:pPr>
        <w:pStyle w:val="NoSpacing"/>
      </w:pPr>
      <w:r>
        <w:t xml:space="preserve"> Просьба  к тренерам и спортсменам написать о тренерах, спортсменах, трассах, соревнованиях в своих регионах.</w:t>
      </w:r>
    </w:p>
    <w:p w:rsidR="00650A92" w:rsidRDefault="00650A92" w:rsidP="00216C3A">
      <w:pPr>
        <w:pStyle w:val="NoSpacing"/>
      </w:pPr>
      <w:r>
        <w:t xml:space="preserve">                     С уважением    Сарьяров Карим.                 </w:t>
      </w:r>
    </w:p>
    <w:sectPr w:rsidR="00650A92" w:rsidSect="0082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39F"/>
    <w:rsid w:val="00004A8E"/>
    <w:rsid w:val="0000793F"/>
    <w:rsid w:val="00027C87"/>
    <w:rsid w:val="000507AB"/>
    <w:rsid w:val="00062E7C"/>
    <w:rsid w:val="0007687A"/>
    <w:rsid w:val="0008600A"/>
    <w:rsid w:val="000C3057"/>
    <w:rsid w:val="00106418"/>
    <w:rsid w:val="001223D9"/>
    <w:rsid w:val="00155CC5"/>
    <w:rsid w:val="00161418"/>
    <w:rsid w:val="00181957"/>
    <w:rsid w:val="0019066E"/>
    <w:rsid w:val="001B3095"/>
    <w:rsid w:val="001D5463"/>
    <w:rsid w:val="00216C3A"/>
    <w:rsid w:val="002420D5"/>
    <w:rsid w:val="002E0BCC"/>
    <w:rsid w:val="002E339F"/>
    <w:rsid w:val="00355C9F"/>
    <w:rsid w:val="00560647"/>
    <w:rsid w:val="00563346"/>
    <w:rsid w:val="005673DE"/>
    <w:rsid w:val="0059394D"/>
    <w:rsid w:val="005B3165"/>
    <w:rsid w:val="00616EB0"/>
    <w:rsid w:val="00650A92"/>
    <w:rsid w:val="006B2609"/>
    <w:rsid w:val="006C5A70"/>
    <w:rsid w:val="006F5C72"/>
    <w:rsid w:val="00722744"/>
    <w:rsid w:val="007463B4"/>
    <w:rsid w:val="007530FA"/>
    <w:rsid w:val="0077395F"/>
    <w:rsid w:val="007A164B"/>
    <w:rsid w:val="007F37D9"/>
    <w:rsid w:val="00825298"/>
    <w:rsid w:val="00847D76"/>
    <w:rsid w:val="008859CF"/>
    <w:rsid w:val="008C289E"/>
    <w:rsid w:val="008C2EB1"/>
    <w:rsid w:val="008E68F0"/>
    <w:rsid w:val="008F07A0"/>
    <w:rsid w:val="0096017A"/>
    <w:rsid w:val="00982429"/>
    <w:rsid w:val="00A10F68"/>
    <w:rsid w:val="00A16489"/>
    <w:rsid w:val="00A277BA"/>
    <w:rsid w:val="00A76746"/>
    <w:rsid w:val="00B04F87"/>
    <w:rsid w:val="00B05164"/>
    <w:rsid w:val="00B63197"/>
    <w:rsid w:val="00B6571A"/>
    <w:rsid w:val="00BC086C"/>
    <w:rsid w:val="00BC6EBD"/>
    <w:rsid w:val="00BE5BF6"/>
    <w:rsid w:val="00BF135D"/>
    <w:rsid w:val="00C16DF7"/>
    <w:rsid w:val="00C35FE5"/>
    <w:rsid w:val="00C65B66"/>
    <w:rsid w:val="00C676DF"/>
    <w:rsid w:val="00D32A3C"/>
    <w:rsid w:val="00D41376"/>
    <w:rsid w:val="00D4217F"/>
    <w:rsid w:val="00DA57E3"/>
    <w:rsid w:val="00E230E1"/>
    <w:rsid w:val="00E744B9"/>
    <w:rsid w:val="00EA1047"/>
    <w:rsid w:val="00ED6C3A"/>
    <w:rsid w:val="00EF24E2"/>
    <w:rsid w:val="00EF6CEE"/>
    <w:rsid w:val="00F070A2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0F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6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260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Pages>3</Pages>
  <Words>1731</Words>
  <Characters>9868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КЮТ Умелец</dc:creator>
  <cp:keywords/>
  <dc:description/>
  <cp:lastModifiedBy>1</cp:lastModifiedBy>
  <cp:revision>22</cp:revision>
  <dcterms:created xsi:type="dcterms:W3CDTF">2011-04-25T10:10:00Z</dcterms:created>
  <dcterms:modified xsi:type="dcterms:W3CDTF">2019-07-25T09:48:00Z</dcterms:modified>
</cp:coreProperties>
</file>